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1C4446">
        <w:t>148</w:t>
      </w:r>
      <w:r w:rsidR="00E16FC5" w:rsidRPr="00E16FC5">
        <w:t xml:space="preserve"> del </w:t>
      </w:r>
      <w:r w:rsidR="001C4446">
        <w:t>25</w:t>
      </w:r>
      <w:bookmarkStart w:id="0" w:name="_GoBack"/>
      <w:bookmarkEnd w:id="0"/>
      <w:r w:rsidR="00234FB8">
        <w:t>/0</w:t>
      </w:r>
      <w:r w:rsidR="00B02EBC">
        <w:t>8</w:t>
      </w:r>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ED104A">
        <w:t>lavoro autonomo occasionale</w:t>
      </w:r>
      <w:r w:rsidR="00ED104A" w:rsidRPr="008F51DE">
        <w:t xml:space="preserve"> </w:t>
      </w:r>
      <w:r w:rsidR="00561ECF" w:rsidRPr="008F51DE">
        <w:t>per lo svolgimento della seguente attivit</w:t>
      </w:r>
      <w:r w:rsidR="00561ECF" w:rsidRPr="002342BD">
        <w:t>à</w:t>
      </w:r>
      <w:r w:rsidR="00270A57">
        <w:t xml:space="preserve">: </w:t>
      </w:r>
      <w:r w:rsidR="00B02EBC" w:rsidRPr="00B02EBC">
        <w:rPr>
          <w:i/>
        </w:rPr>
        <w:t>“Supporto alle attività del progetto P.A.R.C.O. nell’ambito della categoria B.4 - Materiali eco-compatibili e dell’area F - Rischio Strutturale. Completamento del protocollo ITACA residenziale completo della Regione Calabria e linee guida” nell’ambito del Progetto Pilota per l’Edilizia Sociale Sostenibile denominato P.A.R.C.O.</w:t>
      </w:r>
      <w:r w:rsidR="00B02EBC">
        <w:rPr>
          <w:i/>
        </w:rPr>
        <w:t xml:space="preserve"> </w:t>
      </w:r>
      <w:r w:rsidR="00E05749" w:rsidRPr="00E05749">
        <w:t>di cui è Responsabile il Comitato Tecnico Scientifico di partenariato tra Regione Calabria, Dipartimento 9 Lavori pubblici</w:t>
      </w:r>
      <w:r w:rsidR="00E714C6">
        <w:t>,</w:t>
      </w:r>
      <w:r w:rsidR="00E05749" w:rsidRPr="00E05749">
        <w:t xml:space="preserve"> Università Mediterranea di Reggio Calabria e UNICAL di Rende;</w:t>
      </w:r>
      <w:r w:rsidR="00D00A15">
        <w:t xml:space="preserve"> </w:t>
      </w:r>
      <w:r w:rsidR="00DC0956" w:rsidRPr="00DC0956">
        <w:t xml:space="preserve">Responsabile scientifico è </w:t>
      </w:r>
      <w:r w:rsidR="00203AFE">
        <w:t xml:space="preserve">il prof. </w:t>
      </w:r>
      <w:r w:rsidR="00B02EBC">
        <w:t>Renato S. OLIVITO</w:t>
      </w:r>
      <w:r w:rsidR="00DC0956" w:rsidRPr="00DC0956">
        <w:t xml:space="preserve"> del Dipartimento di Ingegneria Civile</w:t>
      </w:r>
      <w:r w:rsidR="00DC0956">
        <w:t xml:space="preserve"> - DINCI</w:t>
      </w:r>
      <w:r w:rsidR="00DC0956" w:rsidRPr="00DC0956">
        <w:t>, Università della Calabria</w:t>
      </w:r>
      <w:r w:rsidR="00B02EBC">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4FB" w:rsidRDefault="006E14FB">
      <w:r>
        <w:separator/>
      </w:r>
    </w:p>
  </w:endnote>
  <w:endnote w:type="continuationSeparator" w:id="0">
    <w:p w:rsidR="006E14FB" w:rsidRDefault="006E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4FB" w:rsidRDefault="006E14FB">
      <w:r>
        <w:separator/>
      </w:r>
    </w:p>
  </w:footnote>
  <w:footnote w:type="continuationSeparator" w:id="0">
    <w:p w:rsidR="006E14FB" w:rsidRDefault="006E14FB">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C4446"/>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14FB"/>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02EBC"/>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D42D4"/>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4C8FC"/>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TotalTime>
  <Pages>3</Pages>
  <Words>1773</Words>
  <Characters>10108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6</cp:revision>
  <cp:lastPrinted>2014-09-01T12:41:00Z</cp:lastPrinted>
  <dcterms:created xsi:type="dcterms:W3CDTF">2017-06-30T11:22:00Z</dcterms:created>
  <dcterms:modified xsi:type="dcterms:W3CDTF">2017-08-25T07:39:00Z</dcterms:modified>
</cp:coreProperties>
</file>