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B417F4"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8A1104" w:rsidRPr="008A1104">
        <w:t>77 del 21/05/2018</w:t>
      </w:r>
      <w:bookmarkStart w:id="0" w:name="_GoBack"/>
      <w:bookmarkEnd w:id="0"/>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contratto di </w:t>
      </w:r>
      <w:r w:rsidR="00ED104A">
        <w:t>lavoro autonomo occasionale</w:t>
      </w:r>
      <w:r w:rsidR="00ED104A" w:rsidRPr="008F51DE">
        <w:t xml:space="preserve"> </w:t>
      </w:r>
      <w:r w:rsidR="00561ECF" w:rsidRPr="008F51DE">
        <w:t>per lo svolgimento della seguente attivit</w:t>
      </w:r>
      <w:r w:rsidR="00561ECF" w:rsidRPr="002342BD">
        <w:t>à</w:t>
      </w:r>
      <w:r w:rsidR="00270A57">
        <w:t xml:space="preserve">: </w:t>
      </w:r>
      <w:r w:rsidR="008A1104" w:rsidRPr="008A1104">
        <w:rPr>
          <w:i/>
        </w:rPr>
        <w:t xml:space="preserve">“Consulenza e supporto al Responsabile della Ricerca del Dipartimento di Ingegneria Civile nella raccolta, riesame, aggiornamento, analisi dei risultati delle attività di ricerca del Dipartimento, delle attività di terza missione, brevetti, Spin-off, anche con riferimento ai risultati raggiunti nell’ambito dei progetti riguardanti l’edilizia sostenibile”, </w:t>
      </w:r>
      <w:r w:rsidR="008A1104" w:rsidRPr="008A1104">
        <w:t>da svolgersi sotto la responsabilità scientifica del prof. Paolo Veltri del Dipartimento di Ingegneria Civile, Università della Calabria</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lastRenderedPageBreak/>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7AB" w:rsidRDefault="001D57AB">
      <w:r>
        <w:separator/>
      </w:r>
    </w:p>
  </w:endnote>
  <w:endnote w:type="continuationSeparator" w:id="0">
    <w:p w:rsidR="001D57AB" w:rsidRDefault="001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7AB" w:rsidRDefault="001D57AB">
      <w:r>
        <w:separator/>
      </w:r>
    </w:p>
  </w:footnote>
  <w:footnote w:type="continuationSeparator" w:id="0">
    <w:p w:rsidR="001D57AB" w:rsidRDefault="001D57AB">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D57AB"/>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A1104"/>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22227"/>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0F78"/>
    <w:rsid w:val="00B417F4"/>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33D"/>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TotalTime>
  <Pages>3</Pages>
  <Words>1751</Words>
  <Characters>9981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3</cp:revision>
  <cp:lastPrinted>2014-09-01T12:41:00Z</cp:lastPrinted>
  <dcterms:created xsi:type="dcterms:W3CDTF">2018-05-21T09:43:00Z</dcterms:created>
  <dcterms:modified xsi:type="dcterms:W3CDTF">2018-05-21T09:45:00Z</dcterms:modified>
</cp:coreProperties>
</file>